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634F" w14:textId="088A3451" w:rsidR="008C62EE" w:rsidRPr="000577A7" w:rsidRDefault="007C366F">
      <w:pPr>
        <w:rPr>
          <w:rFonts w:ascii="Times New Roman" w:hAnsi="Times New Roman" w:cs="Times New Roman"/>
          <w:sz w:val="24"/>
          <w:szCs w:val="24"/>
        </w:rPr>
      </w:pPr>
      <w:r w:rsidRPr="000577A7">
        <w:rPr>
          <w:rFonts w:ascii="Times New Roman" w:hAnsi="Times New Roman" w:cs="Times New Roman"/>
          <w:sz w:val="24"/>
          <w:szCs w:val="24"/>
        </w:rPr>
        <w:t>INNKALLING</w:t>
      </w:r>
      <w:r w:rsidR="00E96396" w:rsidRPr="000577A7">
        <w:rPr>
          <w:rFonts w:ascii="Times New Roman" w:hAnsi="Times New Roman" w:cs="Times New Roman"/>
          <w:sz w:val="24"/>
          <w:szCs w:val="24"/>
        </w:rPr>
        <w:t xml:space="preserve"> FAU-MØTE </w:t>
      </w:r>
      <w:r w:rsidR="00BE1683" w:rsidRPr="000577A7">
        <w:rPr>
          <w:rFonts w:ascii="Times New Roman" w:hAnsi="Times New Roman" w:cs="Times New Roman"/>
          <w:sz w:val="24"/>
          <w:szCs w:val="24"/>
        </w:rPr>
        <w:t>T</w:t>
      </w:r>
      <w:r w:rsidR="00AE0FE0">
        <w:rPr>
          <w:rFonts w:ascii="Times New Roman" w:hAnsi="Times New Roman" w:cs="Times New Roman"/>
          <w:sz w:val="24"/>
          <w:szCs w:val="24"/>
        </w:rPr>
        <w:t>I</w:t>
      </w:r>
      <w:r w:rsidR="00BE1683" w:rsidRPr="000577A7">
        <w:rPr>
          <w:rFonts w:ascii="Times New Roman" w:hAnsi="Times New Roman" w:cs="Times New Roman"/>
          <w:sz w:val="24"/>
          <w:szCs w:val="24"/>
        </w:rPr>
        <w:t xml:space="preserve">RSDAG </w:t>
      </w:r>
      <w:r w:rsidR="00AE0FE0">
        <w:rPr>
          <w:rFonts w:ascii="Times New Roman" w:hAnsi="Times New Roman" w:cs="Times New Roman"/>
          <w:sz w:val="24"/>
          <w:szCs w:val="24"/>
        </w:rPr>
        <w:t>04</w:t>
      </w:r>
      <w:r w:rsidR="001C4150">
        <w:rPr>
          <w:rFonts w:ascii="Times New Roman" w:hAnsi="Times New Roman" w:cs="Times New Roman"/>
          <w:sz w:val="24"/>
          <w:szCs w:val="24"/>
        </w:rPr>
        <w:t>.1</w:t>
      </w:r>
      <w:r w:rsidR="00AE0FE0">
        <w:rPr>
          <w:rFonts w:ascii="Times New Roman" w:hAnsi="Times New Roman" w:cs="Times New Roman"/>
          <w:sz w:val="24"/>
          <w:szCs w:val="24"/>
        </w:rPr>
        <w:t>1</w:t>
      </w:r>
      <w:r w:rsidR="00524929" w:rsidRPr="000577A7">
        <w:rPr>
          <w:rFonts w:ascii="Times New Roman" w:hAnsi="Times New Roman" w:cs="Times New Roman"/>
          <w:sz w:val="24"/>
          <w:szCs w:val="24"/>
        </w:rPr>
        <w:t>.202</w:t>
      </w:r>
      <w:r w:rsidR="001C4150">
        <w:rPr>
          <w:rFonts w:ascii="Times New Roman" w:hAnsi="Times New Roman" w:cs="Times New Roman"/>
          <w:sz w:val="24"/>
          <w:szCs w:val="24"/>
        </w:rPr>
        <w:t>5</w:t>
      </w:r>
      <w:r w:rsidR="00F84028" w:rsidRPr="000577A7">
        <w:rPr>
          <w:rFonts w:ascii="Times New Roman" w:hAnsi="Times New Roman" w:cs="Times New Roman"/>
          <w:sz w:val="24"/>
          <w:szCs w:val="24"/>
        </w:rPr>
        <w:t xml:space="preserve"> </w:t>
      </w:r>
      <w:r w:rsidR="001C4150">
        <w:rPr>
          <w:rFonts w:ascii="Times New Roman" w:hAnsi="Times New Roman" w:cs="Times New Roman"/>
          <w:sz w:val="24"/>
          <w:szCs w:val="24"/>
        </w:rPr>
        <w:t>1800-1900</w:t>
      </w:r>
      <w:r w:rsidR="00A61567" w:rsidRPr="000577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59C99" w14:textId="5338CD4C" w:rsidR="00E96396" w:rsidRPr="000577A7" w:rsidRDefault="004E15E2">
      <w:pPr>
        <w:rPr>
          <w:rFonts w:ascii="Times New Roman" w:hAnsi="Times New Roman" w:cs="Times New Roman"/>
          <w:sz w:val="24"/>
          <w:szCs w:val="24"/>
        </w:rPr>
      </w:pPr>
      <w:r w:rsidRPr="000577A7">
        <w:rPr>
          <w:rFonts w:ascii="Times New Roman" w:hAnsi="Times New Roman" w:cs="Times New Roman"/>
          <w:sz w:val="24"/>
          <w:szCs w:val="24"/>
        </w:rPr>
        <w:t xml:space="preserve">Songdalen Ungdomsskole </w:t>
      </w:r>
      <w:r w:rsidR="00077A97" w:rsidRPr="000577A7">
        <w:rPr>
          <w:rFonts w:ascii="Times New Roman" w:hAnsi="Times New Roman" w:cs="Times New Roman"/>
          <w:sz w:val="24"/>
          <w:szCs w:val="24"/>
        </w:rPr>
        <w:t>–</w:t>
      </w:r>
      <w:r w:rsidRPr="000577A7">
        <w:rPr>
          <w:rFonts w:ascii="Times New Roman" w:hAnsi="Times New Roman" w:cs="Times New Roman"/>
          <w:sz w:val="24"/>
          <w:szCs w:val="24"/>
        </w:rPr>
        <w:t xml:space="preserve"> </w:t>
      </w:r>
      <w:r w:rsidR="0065778B" w:rsidRPr="000577A7">
        <w:rPr>
          <w:rFonts w:ascii="Times New Roman" w:hAnsi="Times New Roman" w:cs="Times New Roman"/>
          <w:sz w:val="24"/>
          <w:szCs w:val="24"/>
        </w:rPr>
        <w:t>personalrommet 1. etasje</w:t>
      </w:r>
    </w:p>
    <w:p w14:paraId="6031D9F4" w14:textId="3F2B35F8" w:rsidR="0059041C" w:rsidRPr="000577A7" w:rsidRDefault="0059041C">
      <w:pPr>
        <w:rPr>
          <w:rFonts w:ascii="Times New Roman" w:hAnsi="Times New Roman" w:cs="Times New Roman"/>
          <w:sz w:val="24"/>
          <w:szCs w:val="24"/>
        </w:rPr>
      </w:pPr>
      <w:r w:rsidRPr="000577A7">
        <w:rPr>
          <w:rFonts w:ascii="Times New Roman" w:hAnsi="Times New Roman" w:cs="Times New Roman"/>
          <w:sz w:val="24"/>
          <w:szCs w:val="24"/>
        </w:rPr>
        <w:t xml:space="preserve">Neste møte er: </w:t>
      </w:r>
      <w:r w:rsidR="00586D4F">
        <w:rPr>
          <w:rFonts w:ascii="Times New Roman" w:hAnsi="Times New Roman" w:cs="Times New Roman"/>
          <w:sz w:val="24"/>
          <w:szCs w:val="24"/>
        </w:rPr>
        <w:t>2.12</w:t>
      </w:r>
      <w:r w:rsidR="000571F7">
        <w:rPr>
          <w:rFonts w:ascii="Times New Roman" w:hAnsi="Times New Roman" w:cs="Times New Roman"/>
          <w:sz w:val="24"/>
          <w:szCs w:val="24"/>
        </w:rPr>
        <w:t>.2025</w:t>
      </w:r>
    </w:p>
    <w:p w14:paraId="056181D2" w14:textId="77777777" w:rsidR="00C03A8D" w:rsidRPr="000577A7" w:rsidRDefault="00C03A8D">
      <w:pPr>
        <w:rPr>
          <w:rFonts w:ascii="Times New Roman" w:hAnsi="Times New Roman" w:cs="Times New Roman"/>
          <w:sz w:val="24"/>
          <w:szCs w:val="24"/>
        </w:rPr>
      </w:pPr>
    </w:p>
    <w:p w14:paraId="0743AB1E" w14:textId="40EE7476" w:rsidR="00376F8E" w:rsidRPr="00586D4F" w:rsidRDefault="00586D4F" w:rsidP="00376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 stede</w:t>
      </w:r>
      <w:r w:rsidR="00376F8E" w:rsidRPr="000577A7">
        <w:rPr>
          <w:rFonts w:ascii="Times New Roman" w:hAnsi="Times New Roman" w:cs="Times New Roman"/>
          <w:sz w:val="24"/>
          <w:szCs w:val="24"/>
        </w:rPr>
        <w:t xml:space="preserve">: </w:t>
      </w:r>
      <w:r w:rsidR="00950FB5" w:rsidRPr="00586D4F">
        <w:rPr>
          <w:rFonts w:ascii="Times New Roman" w:hAnsi="Times New Roman" w:cs="Times New Roman"/>
          <w:sz w:val="24"/>
          <w:szCs w:val="24"/>
        </w:rPr>
        <w:t>Robert Liland (10A),</w:t>
      </w:r>
      <w:r w:rsidR="00F529F8" w:rsidRPr="00586D4F">
        <w:rPr>
          <w:rFonts w:ascii="Times New Roman" w:hAnsi="Times New Roman" w:cs="Times New Roman"/>
          <w:sz w:val="24"/>
          <w:szCs w:val="24"/>
        </w:rPr>
        <w:t xml:space="preserve"> Marianne Lie (10B),</w:t>
      </w:r>
      <w:r w:rsidR="00950FB5" w:rsidRPr="00586D4F">
        <w:rPr>
          <w:rFonts w:ascii="Times New Roman" w:hAnsi="Times New Roman" w:cs="Times New Roman"/>
          <w:sz w:val="24"/>
          <w:szCs w:val="24"/>
        </w:rPr>
        <w:t xml:space="preserve"> </w:t>
      </w:r>
      <w:r w:rsidR="00565302" w:rsidRPr="00586D4F">
        <w:rPr>
          <w:rFonts w:ascii="Times New Roman" w:hAnsi="Times New Roman" w:cs="Times New Roman"/>
          <w:sz w:val="24"/>
          <w:szCs w:val="24"/>
        </w:rPr>
        <w:t>Trine Lise Herlofsen (10C)</w:t>
      </w:r>
      <w:r w:rsidR="00AF2D7E" w:rsidRPr="00586D4F">
        <w:rPr>
          <w:rFonts w:ascii="Times New Roman" w:hAnsi="Times New Roman" w:cs="Times New Roman"/>
          <w:sz w:val="24"/>
          <w:szCs w:val="24"/>
        </w:rPr>
        <w:t xml:space="preserve">, </w:t>
      </w:r>
      <w:r w:rsidR="00F30993" w:rsidRPr="00586D4F">
        <w:rPr>
          <w:rFonts w:ascii="Times New Roman" w:hAnsi="Times New Roman" w:cs="Times New Roman"/>
          <w:sz w:val="24"/>
          <w:szCs w:val="24"/>
        </w:rPr>
        <w:t xml:space="preserve">Torfinn Klungland (9B), </w:t>
      </w:r>
      <w:r w:rsidR="00B57F1C" w:rsidRPr="00586D4F">
        <w:rPr>
          <w:rFonts w:ascii="Times New Roman" w:hAnsi="Times New Roman" w:cs="Times New Roman"/>
          <w:sz w:val="24"/>
          <w:szCs w:val="24"/>
        </w:rPr>
        <w:t xml:space="preserve">Signe Lill Aurebekk (9C), </w:t>
      </w:r>
      <w:r w:rsidR="00FE09C6" w:rsidRPr="00586D4F">
        <w:rPr>
          <w:rFonts w:ascii="Times New Roman" w:hAnsi="Times New Roman" w:cs="Times New Roman"/>
          <w:sz w:val="24"/>
          <w:szCs w:val="24"/>
        </w:rPr>
        <w:t xml:space="preserve">Kjetil Ersdal (8B), </w:t>
      </w:r>
      <w:r w:rsidR="00705CB7" w:rsidRPr="00586D4F">
        <w:rPr>
          <w:rFonts w:ascii="Times New Roman" w:hAnsi="Times New Roman" w:cs="Times New Roman"/>
          <w:sz w:val="24"/>
          <w:szCs w:val="24"/>
        </w:rPr>
        <w:t xml:space="preserve">Camilla Sofie Aardal (9A), </w:t>
      </w:r>
      <w:r w:rsidR="00E13B17" w:rsidRPr="00586D4F">
        <w:rPr>
          <w:rFonts w:ascii="Times New Roman" w:hAnsi="Times New Roman" w:cs="Times New Roman"/>
          <w:sz w:val="24"/>
          <w:szCs w:val="24"/>
        </w:rPr>
        <w:t>Paula Andrea Cerda Funes (8C)</w:t>
      </w:r>
    </w:p>
    <w:p w14:paraId="44C2990E" w14:textId="77777777" w:rsidR="00923619" w:rsidRPr="00BC7CC1" w:rsidRDefault="00923619">
      <w:pPr>
        <w:rPr>
          <w:rFonts w:ascii="Times New Roman" w:hAnsi="Times New Roman" w:cs="Times New Roman"/>
          <w:sz w:val="24"/>
          <w:szCs w:val="24"/>
        </w:rPr>
      </w:pPr>
    </w:p>
    <w:p w14:paraId="27FC4D35" w14:textId="6B2EF319" w:rsidR="00FE4A84" w:rsidRPr="000577A7" w:rsidRDefault="00E96396">
      <w:pPr>
        <w:rPr>
          <w:rFonts w:ascii="Times New Roman" w:hAnsi="Times New Roman" w:cs="Times New Roman"/>
          <w:sz w:val="24"/>
          <w:szCs w:val="24"/>
        </w:rPr>
      </w:pPr>
      <w:r w:rsidRPr="000577A7">
        <w:rPr>
          <w:rFonts w:ascii="Times New Roman" w:hAnsi="Times New Roman" w:cs="Times New Roman"/>
          <w:sz w:val="24"/>
          <w:szCs w:val="24"/>
        </w:rPr>
        <w:t>Saksliste</w:t>
      </w:r>
      <w:r w:rsidR="00B40E4A" w:rsidRPr="000577A7">
        <w:rPr>
          <w:rFonts w:ascii="Times New Roman" w:hAnsi="Times New Roman" w:cs="Times New Roman"/>
          <w:sz w:val="24"/>
          <w:szCs w:val="24"/>
        </w:rPr>
        <w:t>:</w:t>
      </w:r>
    </w:p>
    <w:p w14:paraId="7FF29F68" w14:textId="226A7BB7" w:rsidR="00220E4B" w:rsidRDefault="00467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52FB" w:rsidRPr="000577A7">
        <w:rPr>
          <w:rFonts w:ascii="Times New Roman" w:hAnsi="Times New Roman" w:cs="Times New Roman"/>
          <w:sz w:val="24"/>
          <w:szCs w:val="24"/>
        </w:rPr>
        <w:t>/2</w:t>
      </w:r>
      <w:r w:rsidR="001621F1">
        <w:rPr>
          <w:rFonts w:ascii="Times New Roman" w:hAnsi="Times New Roman" w:cs="Times New Roman"/>
          <w:sz w:val="24"/>
          <w:szCs w:val="24"/>
        </w:rPr>
        <w:t>5</w:t>
      </w:r>
      <w:r w:rsidR="000E19F7">
        <w:rPr>
          <w:rFonts w:ascii="Times New Roman" w:hAnsi="Times New Roman" w:cs="Times New Roman"/>
          <w:sz w:val="24"/>
          <w:szCs w:val="24"/>
        </w:rPr>
        <w:t>2</w:t>
      </w:r>
      <w:r w:rsidR="001621F1">
        <w:rPr>
          <w:rFonts w:ascii="Times New Roman" w:hAnsi="Times New Roman" w:cs="Times New Roman"/>
          <w:sz w:val="24"/>
          <w:szCs w:val="24"/>
        </w:rPr>
        <w:t>6</w:t>
      </w:r>
      <w:r w:rsidR="00FE4A84" w:rsidRPr="000577A7">
        <w:rPr>
          <w:rFonts w:ascii="Times New Roman" w:hAnsi="Times New Roman" w:cs="Times New Roman"/>
          <w:sz w:val="24"/>
          <w:szCs w:val="24"/>
        </w:rPr>
        <w:t xml:space="preserve">: </w:t>
      </w:r>
      <w:r w:rsidR="00D85C7B">
        <w:rPr>
          <w:rFonts w:ascii="Times New Roman" w:hAnsi="Times New Roman" w:cs="Times New Roman"/>
          <w:sz w:val="24"/>
          <w:szCs w:val="24"/>
        </w:rPr>
        <w:t>Evaluering av temakveld på Sygna 03.11.</w:t>
      </w:r>
    </w:p>
    <w:p w14:paraId="43D74747" w14:textId="12BDB10A" w:rsidR="006F1132" w:rsidRDefault="00073C5D" w:rsidP="00073C5D">
      <w:pPr>
        <w:pStyle w:val="Listeavsnitt"/>
        <w:numPr>
          <w:ilvl w:val="0"/>
          <w:numId w:val="8"/>
        </w:numPr>
      </w:pPr>
      <w:r>
        <w:t xml:space="preserve">Flink foredragsholder. Informativ og </w:t>
      </w:r>
      <w:r w:rsidR="00396941">
        <w:t>satt ting på spissen på en god måte. Han kunne gjerne holdt på lenger.</w:t>
      </w:r>
      <w:r w:rsidR="0038658A">
        <w:t xml:space="preserve"> Fin paneldebatt etterpå.</w:t>
      </w:r>
    </w:p>
    <w:p w14:paraId="5CB6205A" w14:textId="14FF3793" w:rsidR="0038658A" w:rsidRDefault="0038658A" w:rsidP="00073C5D">
      <w:pPr>
        <w:pStyle w:val="Listeavsnitt"/>
        <w:numPr>
          <w:ilvl w:val="0"/>
          <w:numId w:val="8"/>
        </w:numPr>
      </w:pPr>
      <w:r>
        <w:t>Opplevde at det ble litt</w:t>
      </w:r>
      <w:r w:rsidR="006D3EBE">
        <w:t xml:space="preserve"> tid på slutten.</w:t>
      </w:r>
    </w:p>
    <w:p w14:paraId="0E097A10" w14:textId="493632C5" w:rsidR="006D3EBE" w:rsidRDefault="006D3EBE" w:rsidP="00073C5D">
      <w:pPr>
        <w:pStyle w:val="Listeavsnitt"/>
        <w:numPr>
          <w:ilvl w:val="0"/>
          <w:numId w:val="8"/>
        </w:numPr>
      </w:pPr>
      <w:r>
        <w:t>Andre syntes det var bra på tida. Mye fornuftig som ble sagt.</w:t>
      </w:r>
    </w:p>
    <w:p w14:paraId="0EB65C1B" w14:textId="0F66C1FE" w:rsidR="006D3EBE" w:rsidRDefault="006D3EBE" w:rsidP="00073C5D">
      <w:pPr>
        <w:pStyle w:val="Listeavsnitt"/>
        <w:numPr>
          <w:ilvl w:val="0"/>
          <w:numId w:val="8"/>
        </w:numPr>
      </w:pPr>
      <w:r>
        <w:t>Engasjerende, humoristisk</w:t>
      </w:r>
      <w:r w:rsidR="0032341A">
        <w:t xml:space="preserve"> foredragsholder. Godt nok er greit nok.</w:t>
      </w:r>
    </w:p>
    <w:p w14:paraId="1E2E7620" w14:textId="77777777" w:rsidR="00370B96" w:rsidRDefault="00370B96" w:rsidP="00370B96">
      <w:pPr>
        <w:pStyle w:val="Listeavsnitt"/>
      </w:pPr>
    </w:p>
    <w:p w14:paraId="408C788E" w14:textId="7AAF12EF" w:rsidR="00370B96" w:rsidRDefault="00AC0A3C" w:rsidP="00370B96">
      <w:pPr>
        <w:pStyle w:val="Listeavsnitt"/>
      </w:pPr>
      <w:r>
        <w:t>To timer er passe ramme.</w:t>
      </w:r>
    </w:p>
    <w:p w14:paraId="3A0B0A42" w14:textId="09CFE99B" w:rsidR="00AC0A3C" w:rsidRDefault="00AC0A3C" w:rsidP="00370B96">
      <w:pPr>
        <w:pStyle w:val="Listeavsnitt"/>
      </w:pPr>
      <w:r>
        <w:t>Ønsket at det kom flere folk.</w:t>
      </w:r>
    </w:p>
    <w:p w14:paraId="4BDE87DF" w14:textId="4E513036" w:rsidR="00C15C29" w:rsidRDefault="00C15C29" w:rsidP="00370B96">
      <w:pPr>
        <w:pStyle w:val="Listeavsnitt"/>
      </w:pPr>
      <w:r>
        <w:t>Kunne streamet det på teams. Da kan man se det i ettertid.</w:t>
      </w:r>
    </w:p>
    <w:p w14:paraId="2EB30A42" w14:textId="03E0297F" w:rsidR="00714F88" w:rsidRDefault="00714F88" w:rsidP="00370B96">
      <w:pPr>
        <w:pStyle w:val="Listeavsnitt"/>
      </w:pPr>
      <w:r>
        <w:t>Kanskje er mandag en dårlig dag.</w:t>
      </w:r>
    </w:p>
    <w:p w14:paraId="7CDEA101" w14:textId="61DEA80D" w:rsidR="005A2DDA" w:rsidRDefault="00DA766E" w:rsidP="00370B96">
      <w:pPr>
        <w:pStyle w:val="Listeavsnitt"/>
      </w:pPr>
      <w:r>
        <w:t>Tidspunktet er også litt for sent.</w:t>
      </w:r>
    </w:p>
    <w:p w14:paraId="191D7035" w14:textId="77777777" w:rsidR="00CB3B27" w:rsidRDefault="00CB3B27" w:rsidP="00370B96">
      <w:pPr>
        <w:pStyle w:val="Listeavsnitt"/>
      </w:pPr>
    </w:p>
    <w:p w14:paraId="0A1D29F3" w14:textId="72F4A2CD" w:rsidR="00CB3B27" w:rsidRPr="00073C5D" w:rsidRDefault="00CB3B27" w:rsidP="00370B96">
      <w:pPr>
        <w:pStyle w:val="Listeavsnitt"/>
      </w:pPr>
      <w:r>
        <w:t>Man er for at man skal fortsette med dette</w:t>
      </w:r>
      <w:r w:rsidR="00615FC2">
        <w:t>.</w:t>
      </w:r>
    </w:p>
    <w:p w14:paraId="6055DE24" w14:textId="77777777" w:rsidR="001C72ED" w:rsidRPr="000577A7" w:rsidRDefault="001C72ED">
      <w:pPr>
        <w:rPr>
          <w:rFonts w:ascii="Times New Roman" w:hAnsi="Times New Roman" w:cs="Times New Roman"/>
          <w:sz w:val="24"/>
          <w:szCs w:val="24"/>
        </w:rPr>
      </w:pPr>
    </w:p>
    <w:p w14:paraId="706D1E59" w14:textId="5318B369" w:rsidR="004863E0" w:rsidRDefault="00D85C7B" w:rsidP="00D85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62E06" w:rsidRPr="000577A7">
        <w:rPr>
          <w:rFonts w:ascii="Times New Roman" w:hAnsi="Times New Roman" w:cs="Times New Roman"/>
          <w:sz w:val="24"/>
          <w:szCs w:val="24"/>
        </w:rPr>
        <w:t>/2</w:t>
      </w:r>
      <w:r w:rsidR="001621F1">
        <w:rPr>
          <w:rFonts w:ascii="Times New Roman" w:hAnsi="Times New Roman" w:cs="Times New Roman"/>
          <w:sz w:val="24"/>
          <w:szCs w:val="24"/>
        </w:rPr>
        <w:t>5</w:t>
      </w:r>
      <w:r w:rsidR="000E19F7">
        <w:rPr>
          <w:rFonts w:ascii="Times New Roman" w:hAnsi="Times New Roman" w:cs="Times New Roman"/>
          <w:sz w:val="24"/>
          <w:szCs w:val="24"/>
        </w:rPr>
        <w:t>2</w:t>
      </w:r>
      <w:r w:rsidR="001621F1">
        <w:rPr>
          <w:rFonts w:ascii="Times New Roman" w:hAnsi="Times New Roman" w:cs="Times New Roman"/>
          <w:sz w:val="24"/>
          <w:szCs w:val="24"/>
        </w:rPr>
        <w:t>6</w:t>
      </w:r>
      <w:r w:rsidR="001F5647" w:rsidRPr="000577A7">
        <w:rPr>
          <w:rFonts w:ascii="Times New Roman" w:hAnsi="Times New Roman" w:cs="Times New Roman"/>
          <w:sz w:val="24"/>
          <w:szCs w:val="24"/>
        </w:rPr>
        <w:t>:</w:t>
      </w:r>
      <w:r w:rsidR="00A908E2" w:rsidRPr="00057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Foreldrenettverk på SUS. Skal dette fortsette? Hvordan gjennomføre?</w:t>
      </w:r>
    </w:p>
    <w:p w14:paraId="7F9F3F53" w14:textId="7FF9009A" w:rsidR="00EC46ED" w:rsidRDefault="00EC46ED" w:rsidP="00EC46ED">
      <w:pPr>
        <w:pStyle w:val="Listeavsnitt"/>
        <w:numPr>
          <w:ilvl w:val="0"/>
          <w:numId w:val="8"/>
        </w:numPr>
      </w:pPr>
      <w:r>
        <w:t>Vrient å engasjere foreldrene.</w:t>
      </w:r>
    </w:p>
    <w:p w14:paraId="71F46105" w14:textId="288156FC" w:rsidR="002E3C88" w:rsidRDefault="002E3C88" w:rsidP="00EC46ED">
      <w:pPr>
        <w:pStyle w:val="Listeavsnitt"/>
        <w:numPr>
          <w:ilvl w:val="0"/>
          <w:numId w:val="8"/>
        </w:numPr>
      </w:pPr>
      <w:r>
        <w:t>Behovet er ikke så til stede i 10. trinn.</w:t>
      </w:r>
    </w:p>
    <w:p w14:paraId="73169F4C" w14:textId="2B7A8A3D" w:rsidR="002E3C88" w:rsidRDefault="002E3C88" w:rsidP="00EC46ED">
      <w:pPr>
        <w:pStyle w:val="Listeavsnitt"/>
        <w:numPr>
          <w:ilvl w:val="0"/>
          <w:numId w:val="8"/>
        </w:numPr>
      </w:pPr>
      <w:r>
        <w:t>Mulig at det er et større behov i 8. trinn.</w:t>
      </w:r>
    </w:p>
    <w:p w14:paraId="18042EDB" w14:textId="33C77E07" w:rsidR="00485739" w:rsidRDefault="00485739" w:rsidP="00EC46ED">
      <w:pPr>
        <w:pStyle w:val="Listeavsnitt"/>
        <w:numPr>
          <w:ilvl w:val="0"/>
          <w:numId w:val="8"/>
        </w:numPr>
      </w:pPr>
      <w:r>
        <w:t xml:space="preserve">Ha dette </w:t>
      </w:r>
      <w:r w:rsidR="00993C26">
        <w:t>i forlengelse av foreldremøtet.</w:t>
      </w:r>
    </w:p>
    <w:p w14:paraId="515EC370" w14:textId="440159DD" w:rsidR="005050A2" w:rsidRDefault="005050A2" w:rsidP="00EC46ED">
      <w:pPr>
        <w:pStyle w:val="Listeavsnitt"/>
        <w:numPr>
          <w:ilvl w:val="0"/>
          <w:numId w:val="8"/>
        </w:numPr>
      </w:pPr>
      <w:r>
        <w:t>Positiv til dialog i foreldremøtet</w:t>
      </w:r>
      <w:r w:rsidR="003A7415">
        <w:t>.</w:t>
      </w:r>
    </w:p>
    <w:p w14:paraId="44B84592" w14:textId="6E68C2AD" w:rsidR="003A7415" w:rsidRDefault="003A7415" w:rsidP="00EC46ED">
      <w:pPr>
        <w:pStyle w:val="Listeavsnitt"/>
        <w:numPr>
          <w:ilvl w:val="0"/>
          <w:numId w:val="8"/>
        </w:numPr>
      </w:pPr>
      <w:r>
        <w:t>Noen klasser vil heller ha et uformelt treff.</w:t>
      </w:r>
    </w:p>
    <w:p w14:paraId="0803C0CF" w14:textId="77777777" w:rsidR="00ED0330" w:rsidRDefault="00ED0330" w:rsidP="00ED0330"/>
    <w:p w14:paraId="3AFB59BD" w14:textId="747E6CB4" w:rsidR="00ED0330" w:rsidRPr="00F308E4" w:rsidRDefault="00ED0330" w:rsidP="00ED0330">
      <w:pPr>
        <w:rPr>
          <w:rFonts w:ascii="Times New Roman" w:hAnsi="Times New Roman" w:cs="Times New Roman"/>
          <w:sz w:val="24"/>
          <w:szCs w:val="24"/>
        </w:rPr>
      </w:pPr>
      <w:r w:rsidRPr="00F308E4">
        <w:rPr>
          <w:rFonts w:ascii="Times New Roman" w:hAnsi="Times New Roman" w:cs="Times New Roman"/>
          <w:sz w:val="24"/>
          <w:szCs w:val="24"/>
        </w:rPr>
        <w:t xml:space="preserve">Vedtak: Ta opp tema </w:t>
      </w:r>
      <w:r w:rsidR="00F308E4" w:rsidRPr="00F308E4">
        <w:rPr>
          <w:rFonts w:ascii="Times New Roman" w:hAnsi="Times New Roman" w:cs="Times New Roman"/>
          <w:sz w:val="24"/>
          <w:szCs w:val="24"/>
        </w:rPr>
        <w:t>hver høst om det er behov for nettverk.</w:t>
      </w:r>
    </w:p>
    <w:p w14:paraId="1EBC6C31" w14:textId="77777777" w:rsidR="00FF36DB" w:rsidRPr="000577A7" w:rsidRDefault="00FF36DB">
      <w:pPr>
        <w:rPr>
          <w:rFonts w:ascii="Times New Roman" w:hAnsi="Times New Roman" w:cs="Times New Roman"/>
          <w:sz w:val="24"/>
          <w:szCs w:val="24"/>
        </w:rPr>
      </w:pPr>
    </w:p>
    <w:p w14:paraId="513B4ADB" w14:textId="0B76C3A6" w:rsidR="004513C5" w:rsidRDefault="00D85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62E06" w:rsidRPr="000577A7">
        <w:rPr>
          <w:rFonts w:ascii="Times New Roman" w:hAnsi="Times New Roman" w:cs="Times New Roman"/>
          <w:sz w:val="24"/>
          <w:szCs w:val="24"/>
        </w:rPr>
        <w:t>/2</w:t>
      </w:r>
      <w:r w:rsidR="001621F1">
        <w:rPr>
          <w:rFonts w:ascii="Times New Roman" w:hAnsi="Times New Roman" w:cs="Times New Roman"/>
          <w:sz w:val="24"/>
          <w:szCs w:val="24"/>
        </w:rPr>
        <w:t>5</w:t>
      </w:r>
      <w:r w:rsidR="0094670C">
        <w:rPr>
          <w:rFonts w:ascii="Times New Roman" w:hAnsi="Times New Roman" w:cs="Times New Roman"/>
          <w:sz w:val="24"/>
          <w:szCs w:val="24"/>
        </w:rPr>
        <w:t>2</w:t>
      </w:r>
      <w:r w:rsidR="001621F1">
        <w:rPr>
          <w:rFonts w:ascii="Times New Roman" w:hAnsi="Times New Roman" w:cs="Times New Roman"/>
          <w:sz w:val="24"/>
          <w:szCs w:val="24"/>
        </w:rPr>
        <w:t>6</w:t>
      </w:r>
      <w:r w:rsidR="00C83A15" w:rsidRPr="000577A7">
        <w:rPr>
          <w:rFonts w:ascii="Times New Roman" w:hAnsi="Times New Roman" w:cs="Times New Roman"/>
          <w:sz w:val="24"/>
          <w:szCs w:val="24"/>
        </w:rPr>
        <w:t xml:space="preserve">: </w:t>
      </w:r>
      <w:r w:rsidR="00AE0FE0">
        <w:rPr>
          <w:rFonts w:ascii="Times New Roman" w:hAnsi="Times New Roman" w:cs="Times New Roman"/>
          <w:sz w:val="24"/>
          <w:szCs w:val="24"/>
        </w:rPr>
        <w:t>Videre arbeid med 17. mai</w:t>
      </w:r>
      <w:r w:rsidR="00AE4D75">
        <w:rPr>
          <w:rFonts w:ascii="Times New Roman" w:hAnsi="Times New Roman" w:cs="Times New Roman"/>
          <w:sz w:val="24"/>
          <w:szCs w:val="24"/>
        </w:rPr>
        <w:t>, skoleball</w:t>
      </w:r>
      <w:r w:rsidR="00AE0FE0">
        <w:rPr>
          <w:rFonts w:ascii="Times New Roman" w:hAnsi="Times New Roman" w:cs="Times New Roman"/>
          <w:sz w:val="24"/>
          <w:szCs w:val="24"/>
        </w:rPr>
        <w:t xml:space="preserve"> og avslutningstur for 10. trinn.</w:t>
      </w:r>
    </w:p>
    <w:p w14:paraId="0609181C" w14:textId="5C71084D" w:rsidR="002B2175" w:rsidRDefault="002B2175" w:rsidP="002B2175">
      <w:pPr>
        <w:pStyle w:val="Listeavsnitt"/>
        <w:numPr>
          <w:ilvl w:val="0"/>
          <w:numId w:val="8"/>
        </w:numPr>
      </w:pPr>
      <w:r>
        <w:t>Ikke hørt så mye om 17. mai foreløpig</w:t>
      </w:r>
      <w:r w:rsidR="00934E97">
        <w:t>, men regner med at dette faller på plass etter hvert.</w:t>
      </w:r>
    </w:p>
    <w:p w14:paraId="44321DCF" w14:textId="623B7151" w:rsidR="00D47C0C" w:rsidRDefault="00D47C0C" w:rsidP="002B2175">
      <w:pPr>
        <w:pStyle w:val="Listeavsnitt"/>
        <w:numPr>
          <w:ilvl w:val="0"/>
          <w:numId w:val="8"/>
        </w:numPr>
      </w:pPr>
      <w:r>
        <w:lastRenderedPageBreak/>
        <w:t>Føler at de har rimelig kontroll.</w:t>
      </w:r>
    </w:p>
    <w:p w14:paraId="47729F9F" w14:textId="05ADDF0E" w:rsidR="006D541C" w:rsidRDefault="006D541C" w:rsidP="002B2175">
      <w:pPr>
        <w:pStyle w:val="Listeavsnitt"/>
        <w:numPr>
          <w:ilvl w:val="0"/>
          <w:numId w:val="8"/>
        </w:numPr>
      </w:pPr>
      <w:r>
        <w:t>Viktig å velge ut hvem som skal gjøre hva. Sett heller opp at ekstra mange skal sørge for kaker.</w:t>
      </w:r>
    </w:p>
    <w:p w14:paraId="7309EEAE" w14:textId="5377CD13" w:rsidR="002E215C" w:rsidRDefault="002E215C" w:rsidP="002B2175">
      <w:pPr>
        <w:pStyle w:val="Listeavsnitt"/>
        <w:numPr>
          <w:ilvl w:val="0"/>
          <w:numId w:val="8"/>
        </w:numPr>
      </w:pPr>
      <w:r>
        <w:t>Også lurt å ha folk tilgjengelig til å fylle på når det gå tomt.</w:t>
      </w:r>
    </w:p>
    <w:p w14:paraId="323341C6" w14:textId="53E1843B" w:rsidR="00022B80" w:rsidRDefault="00022B80" w:rsidP="002B2175">
      <w:pPr>
        <w:pStyle w:val="Listeavsnitt"/>
        <w:numPr>
          <w:ilvl w:val="0"/>
          <w:numId w:val="8"/>
        </w:numPr>
      </w:pPr>
      <w:r>
        <w:t>Ha kontroll på køen.</w:t>
      </w:r>
    </w:p>
    <w:p w14:paraId="365D6940" w14:textId="77777777" w:rsidR="00934E97" w:rsidRDefault="00934E97" w:rsidP="00934E97"/>
    <w:p w14:paraId="54AF327C" w14:textId="2D6ED0C0" w:rsidR="00C44DCC" w:rsidRDefault="0036698C" w:rsidP="00C44DCC">
      <w:pPr>
        <w:pStyle w:val="Listeavsnitt"/>
        <w:numPr>
          <w:ilvl w:val="0"/>
          <w:numId w:val="8"/>
        </w:numPr>
      </w:pPr>
      <w:r>
        <w:t>Stemning i 10A er for en foreldreinnbetaling og en dugnad.</w:t>
      </w:r>
      <w:r w:rsidR="00C44DCC">
        <w:t xml:space="preserve"> </w:t>
      </w:r>
      <w:r w:rsidR="00D84153">
        <w:t xml:space="preserve">Trenger premier (reker). Holder at halvparten av elevene selger ut loddbøkene, da har de </w:t>
      </w:r>
      <w:r w:rsidR="00100479">
        <w:t xml:space="preserve">samlet inn nok. </w:t>
      </w:r>
    </w:p>
    <w:p w14:paraId="25F70666" w14:textId="77777777" w:rsidR="005E596D" w:rsidRDefault="005E596D" w:rsidP="005E596D">
      <w:pPr>
        <w:pStyle w:val="Listeavsnitt"/>
      </w:pPr>
    </w:p>
    <w:p w14:paraId="053D912C" w14:textId="6E504E66" w:rsidR="005E596D" w:rsidRDefault="005E596D" w:rsidP="00C44DCC">
      <w:pPr>
        <w:pStyle w:val="Listeavsnitt"/>
        <w:numPr>
          <w:ilvl w:val="0"/>
          <w:numId w:val="8"/>
        </w:numPr>
      </w:pPr>
      <w:r>
        <w:t xml:space="preserve">10 B ønsker å </w:t>
      </w:r>
      <w:r w:rsidR="005E3A63">
        <w:t>ha en foreldrebetaling.</w:t>
      </w:r>
    </w:p>
    <w:p w14:paraId="4B7B33A8" w14:textId="77777777" w:rsidR="005E596D" w:rsidRDefault="005E596D" w:rsidP="005E596D">
      <w:pPr>
        <w:pStyle w:val="Listeavsnitt"/>
      </w:pPr>
    </w:p>
    <w:p w14:paraId="2DC3CC23" w14:textId="6ECB36E8" w:rsidR="005E596D" w:rsidRDefault="005E596D" w:rsidP="00C44DCC">
      <w:pPr>
        <w:pStyle w:val="Listeavsnitt"/>
        <w:numPr>
          <w:ilvl w:val="0"/>
          <w:numId w:val="8"/>
        </w:numPr>
      </w:pPr>
      <w:r>
        <w:t>10 C ønsker også å ha en foreldrebetaling.</w:t>
      </w:r>
    </w:p>
    <w:p w14:paraId="3080B7BB" w14:textId="77777777" w:rsidR="0094431F" w:rsidRDefault="0094431F" w:rsidP="0094431F">
      <w:pPr>
        <w:pStyle w:val="Listeavsnitt"/>
      </w:pPr>
    </w:p>
    <w:p w14:paraId="54432F76" w14:textId="4AE78641" w:rsidR="0094431F" w:rsidRDefault="0094431F" w:rsidP="0094431F">
      <w:pPr>
        <w:rPr>
          <w:rFonts w:ascii="Times New Roman" w:hAnsi="Times New Roman" w:cs="Times New Roman"/>
          <w:sz w:val="24"/>
          <w:szCs w:val="24"/>
        </w:rPr>
      </w:pPr>
      <w:r w:rsidRPr="00526FA3">
        <w:rPr>
          <w:rFonts w:ascii="Times New Roman" w:hAnsi="Times New Roman" w:cs="Times New Roman"/>
          <w:sz w:val="24"/>
          <w:szCs w:val="24"/>
        </w:rPr>
        <w:t>Ønsker å gå ut i gruppa og få samlet inn penger så fort som mulig.</w:t>
      </w:r>
      <w:r w:rsidR="00526FA3">
        <w:rPr>
          <w:rFonts w:ascii="Times New Roman" w:hAnsi="Times New Roman" w:cs="Times New Roman"/>
          <w:sz w:val="24"/>
          <w:szCs w:val="24"/>
        </w:rPr>
        <w:t xml:space="preserve"> Samler inn på Vipps i første runde.</w:t>
      </w:r>
    </w:p>
    <w:p w14:paraId="7BD266EF" w14:textId="7A1519AA" w:rsidR="00812885" w:rsidRDefault="00E30C1F" w:rsidP="00944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Vippsnummer er 617860</w:t>
      </w:r>
      <w:r w:rsidR="00A45190">
        <w:rPr>
          <w:rFonts w:ascii="Times New Roman" w:hAnsi="Times New Roman" w:cs="Times New Roman"/>
          <w:sz w:val="24"/>
          <w:szCs w:val="24"/>
        </w:rPr>
        <w:t xml:space="preserve"> – Vipps </w:t>
      </w:r>
      <w:r w:rsidR="002743DF">
        <w:rPr>
          <w:rFonts w:ascii="Times New Roman" w:hAnsi="Times New Roman" w:cs="Times New Roman"/>
          <w:sz w:val="24"/>
          <w:szCs w:val="24"/>
        </w:rPr>
        <w:t>innen 1. desember.</w:t>
      </w:r>
    </w:p>
    <w:p w14:paraId="41CE54A2" w14:textId="77777777" w:rsidR="002743DF" w:rsidRDefault="002743DF" w:rsidP="0094431F">
      <w:pPr>
        <w:rPr>
          <w:rFonts w:ascii="Times New Roman" w:hAnsi="Times New Roman" w:cs="Times New Roman"/>
          <w:sz w:val="24"/>
          <w:szCs w:val="24"/>
        </w:rPr>
      </w:pPr>
    </w:p>
    <w:p w14:paraId="5EF32D52" w14:textId="45FAC3FF" w:rsidR="00116F9A" w:rsidRDefault="00546159" w:rsidP="00944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Skoleball: </w:t>
      </w:r>
      <w:r w:rsidR="00116F9A">
        <w:rPr>
          <w:rFonts w:ascii="Times New Roman" w:hAnsi="Times New Roman" w:cs="Times New Roman"/>
          <w:sz w:val="24"/>
          <w:szCs w:val="24"/>
        </w:rPr>
        <w:t>Fint å ha det på Tunballen. Viktig å ha nok vakter.</w:t>
      </w:r>
      <w:r w:rsidR="0098725F">
        <w:rPr>
          <w:rFonts w:ascii="Times New Roman" w:hAnsi="Times New Roman" w:cs="Times New Roman"/>
          <w:sz w:val="24"/>
          <w:szCs w:val="24"/>
        </w:rPr>
        <w:t xml:space="preserve"> Sette sammen en ballkomite. Ha </w:t>
      </w:r>
      <w:r w:rsidR="0040576E">
        <w:rPr>
          <w:rFonts w:ascii="Times New Roman" w:hAnsi="Times New Roman" w:cs="Times New Roman"/>
          <w:sz w:val="24"/>
          <w:szCs w:val="24"/>
        </w:rPr>
        <w:t>kontroll på kåringene.</w:t>
      </w:r>
    </w:p>
    <w:p w14:paraId="614A4CFB" w14:textId="77777777" w:rsidR="00812885" w:rsidRPr="00526FA3" w:rsidRDefault="00812885" w:rsidP="0094431F">
      <w:pPr>
        <w:rPr>
          <w:rFonts w:ascii="Times New Roman" w:hAnsi="Times New Roman" w:cs="Times New Roman"/>
          <w:sz w:val="24"/>
          <w:szCs w:val="24"/>
        </w:rPr>
      </w:pPr>
    </w:p>
    <w:p w14:paraId="706C1E1A" w14:textId="77777777" w:rsidR="008B463C" w:rsidRPr="000577A7" w:rsidRDefault="008B463C">
      <w:pPr>
        <w:rPr>
          <w:rFonts w:ascii="Times New Roman" w:hAnsi="Times New Roman" w:cs="Times New Roman"/>
          <w:sz w:val="24"/>
          <w:szCs w:val="24"/>
        </w:rPr>
      </w:pPr>
    </w:p>
    <w:p w14:paraId="56128A87" w14:textId="2D5CC718" w:rsidR="00F551E3" w:rsidRDefault="00AE0FE0" w:rsidP="00983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E23E3" w:rsidRPr="000577A7">
        <w:rPr>
          <w:rFonts w:ascii="Times New Roman" w:hAnsi="Times New Roman" w:cs="Times New Roman"/>
          <w:sz w:val="24"/>
          <w:szCs w:val="24"/>
        </w:rPr>
        <w:t>/2</w:t>
      </w:r>
      <w:r w:rsidR="002C3D52">
        <w:rPr>
          <w:rFonts w:ascii="Times New Roman" w:hAnsi="Times New Roman" w:cs="Times New Roman"/>
          <w:sz w:val="24"/>
          <w:szCs w:val="24"/>
        </w:rPr>
        <w:t>526</w:t>
      </w:r>
      <w:r w:rsidR="00AE23E3" w:rsidRPr="000577A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Tanker om alternative opplæringsarenaer på SUS.</w:t>
      </w:r>
    </w:p>
    <w:p w14:paraId="23A670D2" w14:textId="370FAA2F" w:rsidR="0040576E" w:rsidRDefault="00796675" w:rsidP="00983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et verksted.</w:t>
      </w:r>
      <w:r w:rsidR="007E6E39">
        <w:rPr>
          <w:rFonts w:ascii="Times New Roman" w:hAnsi="Times New Roman" w:cs="Times New Roman"/>
          <w:sz w:val="24"/>
          <w:szCs w:val="24"/>
        </w:rPr>
        <w:t xml:space="preserve"> Men hvor?</w:t>
      </w:r>
    </w:p>
    <w:p w14:paraId="46F6475F" w14:textId="62DE643B" w:rsidR="00796675" w:rsidRDefault="00796675" w:rsidP="00983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Gateakademiet – Samsen</w:t>
      </w:r>
    </w:p>
    <w:p w14:paraId="47419822" w14:textId="364E2304" w:rsidR="00796675" w:rsidRDefault="00796675" w:rsidP="00983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Viktig å få et utløp.</w:t>
      </w:r>
      <w:r w:rsidR="00EE1330">
        <w:rPr>
          <w:rFonts w:ascii="Times New Roman" w:hAnsi="Times New Roman" w:cs="Times New Roman"/>
          <w:sz w:val="24"/>
          <w:szCs w:val="24"/>
        </w:rPr>
        <w:t xml:space="preserve"> Få mulig til å skape noe.</w:t>
      </w:r>
      <w:r w:rsidR="00060909">
        <w:rPr>
          <w:rFonts w:ascii="Times New Roman" w:hAnsi="Times New Roman" w:cs="Times New Roman"/>
          <w:sz w:val="24"/>
          <w:szCs w:val="24"/>
        </w:rPr>
        <w:t xml:space="preserve"> Viktig å bli sett og hørt.</w:t>
      </w:r>
    </w:p>
    <w:p w14:paraId="4381E733" w14:textId="3D3FDC3F" w:rsidR="00D86CA0" w:rsidRDefault="00D86CA0" w:rsidP="00983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Involvere de unge i dette.</w:t>
      </w:r>
    </w:p>
    <w:p w14:paraId="2BE3769C" w14:textId="18711EBF" w:rsidR="007E6E39" w:rsidRDefault="007E6E39" w:rsidP="00983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 man få involvert kunstnere i nærmiljøet.</w:t>
      </w:r>
    </w:p>
    <w:p w14:paraId="2435EC29" w14:textId="4A5B826E" w:rsidR="00CC3A9C" w:rsidRPr="000577A7" w:rsidRDefault="00CC3A9C" w:rsidP="00983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Sjekke med lokale leverandører.</w:t>
      </w:r>
    </w:p>
    <w:p w14:paraId="094A59DF" w14:textId="046684E0" w:rsidR="004513C5" w:rsidRPr="000577A7" w:rsidRDefault="004513C5">
      <w:pPr>
        <w:rPr>
          <w:rFonts w:ascii="Times New Roman" w:hAnsi="Times New Roman" w:cs="Times New Roman"/>
          <w:sz w:val="24"/>
          <w:szCs w:val="24"/>
        </w:rPr>
      </w:pPr>
    </w:p>
    <w:p w14:paraId="4E329218" w14:textId="3740FD33" w:rsidR="00451804" w:rsidRDefault="00AE0FE0" w:rsidP="00362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513C5" w:rsidRPr="000577A7">
        <w:rPr>
          <w:rFonts w:ascii="Times New Roman" w:hAnsi="Times New Roman" w:cs="Times New Roman"/>
          <w:sz w:val="24"/>
          <w:szCs w:val="24"/>
        </w:rPr>
        <w:t>/2</w:t>
      </w:r>
      <w:r w:rsidR="00C0774C">
        <w:rPr>
          <w:rFonts w:ascii="Times New Roman" w:hAnsi="Times New Roman" w:cs="Times New Roman"/>
          <w:sz w:val="24"/>
          <w:szCs w:val="24"/>
        </w:rPr>
        <w:t>526</w:t>
      </w:r>
      <w:r w:rsidR="004513C5" w:rsidRPr="000577A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Info fra rektor</w:t>
      </w:r>
    </w:p>
    <w:p w14:paraId="7E509DE6" w14:textId="246F4B40" w:rsidR="00A17EE2" w:rsidRDefault="00A17EE2" w:rsidP="00A17EE2">
      <w:pPr>
        <w:pStyle w:val="Listeavsnitt"/>
        <w:numPr>
          <w:ilvl w:val="0"/>
          <w:numId w:val="7"/>
        </w:numPr>
      </w:pPr>
      <w:r>
        <w:t>Arbeidsuke for 10. trinn</w:t>
      </w:r>
      <w:r w:rsidR="00586D4F">
        <w:t xml:space="preserve"> i uke 45</w:t>
      </w:r>
    </w:p>
    <w:p w14:paraId="3A2FBCAC" w14:textId="6621A5AF" w:rsidR="00A17EE2" w:rsidRDefault="0094727E" w:rsidP="00A17EE2">
      <w:pPr>
        <w:pStyle w:val="Listeavsnitt"/>
        <w:numPr>
          <w:ilvl w:val="0"/>
          <w:numId w:val="7"/>
        </w:numPr>
      </w:pPr>
      <w:r>
        <w:t>Oppgradering skolegård</w:t>
      </w:r>
      <w:r w:rsidR="00586D4F">
        <w:t xml:space="preserve"> – SUS er langt framme på lista</w:t>
      </w:r>
      <w:r w:rsidR="0063199A">
        <w:t xml:space="preserve"> når det gjelder oppgradering av skolegård</w:t>
      </w:r>
    </w:p>
    <w:p w14:paraId="346451AB" w14:textId="0FDD9D1F" w:rsidR="0094727E" w:rsidRDefault="0094727E" w:rsidP="0094727E">
      <w:pPr>
        <w:pStyle w:val="Listeavsnitt"/>
        <w:numPr>
          <w:ilvl w:val="0"/>
          <w:numId w:val="7"/>
        </w:numPr>
      </w:pPr>
      <w:r>
        <w:t>Oppgradering kjøkken/skolehage</w:t>
      </w:r>
      <w:r w:rsidR="0063199A">
        <w:t xml:space="preserve"> – Skolen øsnker å se på mulighet for å utvikle skolekjøkken og kjøkkenhage.</w:t>
      </w:r>
    </w:p>
    <w:p w14:paraId="23FE1D73" w14:textId="75AC3E83" w:rsidR="0094727E" w:rsidRPr="00A17EE2" w:rsidRDefault="00295EF9" w:rsidP="0094727E">
      <w:pPr>
        <w:pStyle w:val="Listeavsnitt"/>
        <w:numPr>
          <w:ilvl w:val="0"/>
          <w:numId w:val="7"/>
        </w:numPr>
      </w:pPr>
      <w:r>
        <w:lastRenderedPageBreak/>
        <w:t>Drop off vinter/trafikk</w:t>
      </w:r>
      <w:r w:rsidR="0063199A">
        <w:t xml:space="preserve"> – Stort sett trygge trafikkforhold på SUS. Kun vinter kan være en utfordring. Ber foresatte slippe av elevene ved busstoppet.</w:t>
      </w:r>
    </w:p>
    <w:p w14:paraId="3EFE09B6" w14:textId="77777777" w:rsidR="00E54422" w:rsidRDefault="00E54422">
      <w:pPr>
        <w:rPr>
          <w:rFonts w:ascii="Times New Roman" w:hAnsi="Times New Roman" w:cs="Times New Roman"/>
          <w:sz w:val="24"/>
          <w:szCs w:val="24"/>
        </w:rPr>
      </w:pPr>
    </w:p>
    <w:p w14:paraId="7B997191" w14:textId="2800A5BE" w:rsidR="0006153D" w:rsidRDefault="00AE0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54422">
        <w:rPr>
          <w:rFonts w:ascii="Times New Roman" w:hAnsi="Times New Roman" w:cs="Times New Roman"/>
          <w:sz w:val="24"/>
          <w:szCs w:val="24"/>
        </w:rPr>
        <w:t>/2</w:t>
      </w:r>
      <w:r w:rsidR="00C0774C">
        <w:rPr>
          <w:rFonts w:ascii="Times New Roman" w:hAnsi="Times New Roman" w:cs="Times New Roman"/>
          <w:sz w:val="24"/>
          <w:szCs w:val="24"/>
        </w:rPr>
        <w:t>526</w:t>
      </w:r>
      <w:r w:rsidR="00E54422">
        <w:rPr>
          <w:rFonts w:ascii="Times New Roman" w:hAnsi="Times New Roman" w:cs="Times New Roman"/>
          <w:sz w:val="24"/>
          <w:szCs w:val="24"/>
        </w:rPr>
        <w:t>: Eventuelt</w:t>
      </w:r>
    </w:p>
    <w:p w14:paraId="18D1C568" w14:textId="77777777" w:rsidR="00AE0FE0" w:rsidRDefault="00AE0FE0">
      <w:pPr>
        <w:rPr>
          <w:rFonts w:ascii="Times New Roman" w:hAnsi="Times New Roman" w:cs="Times New Roman"/>
          <w:sz w:val="24"/>
          <w:szCs w:val="24"/>
        </w:rPr>
      </w:pPr>
    </w:p>
    <w:p w14:paraId="36504EAA" w14:textId="79EFB255" w:rsidR="00E96396" w:rsidRPr="000577A7" w:rsidRDefault="00E96396">
      <w:pPr>
        <w:rPr>
          <w:rFonts w:ascii="Times New Roman" w:hAnsi="Times New Roman" w:cs="Times New Roman"/>
          <w:sz w:val="24"/>
          <w:szCs w:val="24"/>
        </w:rPr>
      </w:pPr>
      <w:r w:rsidRPr="000577A7">
        <w:rPr>
          <w:rFonts w:ascii="Times New Roman" w:hAnsi="Times New Roman" w:cs="Times New Roman"/>
          <w:sz w:val="24"/>
          <w:szCs w:val="24"/>
        </w:rPr>
        <w:t>Mvh</w:t>
      </w:r>
    </w:p>
    <w:p w14:paraId="45C669A1" w14:textId="4071AFB1" w:rsidR="00E96396" w:rsidRPr="000577A7" w:rsidRDefault="00E96396">
      <w:pPr>
        <w:rPr>
          <w:rFonts w:ascii="Times New Roman" w:hAnsi="Times New Roman" w:cs="Times New Roman"/>
          <w:sz w:val="24"/>
          <w:szCs w:val="24"/>
        </w:rPr>
      </w:pPr>
      <w:r w:rsidRPr="000577A7">
        <w:rPr>
          <w:rFonts w:ascii="Times New Roman" w:hAnsi="Times New Roman" w:cs="Times New Roman"/>
          <w:sz w:val="24"/>
          <w:szCs w:val="24"/>
        </w:rPr>
        <w:t>Daniel Håkestad</w:t>
      </w:r>
      <w:r w:rsidR="0036381B" w:rsidRPr="000577A7">
        <w:rPr>
          <w:rFonts w:ascii="Times New Roman" w:hAnsi="Times New Roman" w:cs="Times New Roman"/>
          <w:sz w:val="24"/>
          <w:szCs w:val="24"/>
        </w:rPr>
        <w:t xml:space="preserve"> (</w:t>
      </w:r>
      <w:r w:rsidRPr="000577A7">
        <w:rPr>
          <w:rFonts w:ascii="Times New Roman" w:hAnsi="Times New Roman" w:cs="Times New Roman"/>
          <w:sz w:val="24"/>
          <w:szCs w:val="24"/>
        </w:rPr>
        <w:t>Rektor</w:t>
      </w:r>
      <w:r w:rsidR="0036381B" w:rsidRPr="000577A7">
        <w:rPr>
          <w:rFonts w:ascii="Times New Roman" w:hAnsi="Times New Roman" w:cs="Times New Roman"/>
          <w:sz w:val="24"/>
          <w:szCs w:val="24"/>
        </w:rPr>
        <w:t>)</w:t>
      </w:r>
      <w:r w:rsidR="00C83A15" w:rsidRPr="000577A7">
        <w:rPr>
          <w:rFonts w:ascii="Times New Roman" w:hAnsi="Times New Roman" w:cs="Times New Roman"/>
          <w:sz w:val="24"/>
          <w:szCs w:val="24"/>
        </w:rPr>
        <w:tab/>
      </w:r>
      <w:r w:rsidR="00C83A15" w:rsidRPr="000577A7">
        <w:rPr>
          <w:rFonts w:ascii="Times New Roman" w:hAnsi="Times New Roman" w:cs="Times New Roman"/>
          <w:sz w:val="24"/>
          <w:szCs w:val="24"/>
        </w:rPr>
        <w:tab/>
      </w:r>
      <w:r w:rsidR="00C83A15" w:rsidRPr="000577A7">
        <w:rPr>
          <w:rFonts w:ascii="Times New Roman" w:hAnsi="Times New Roman" w:cs="Times New Roman"/>
          <w:sz w:val="24"/>
          <w:szCs w:val="24"/>
        </w:rPr>
        <w:tab/>
      </w:r>
      <w:r w:rsidR="00C83A15" w:rsidRPr="000577A7">
        <w:rPr>
          <w:rFonts w:ascii="Times New Roman" w:hAnsi="Times New Roman" w:cs="Times New Roman"/>
          <w:sz w:val="24"/>
          <w:szCs w:val="24"/>
        </w:rPr>
        <w:tab/>
      </w:r>
      <w:r w:rsidR="00C83A15" w:rsidRPr="000577A7">
        <w:rPr>
          <w:rFonts w:ascii="Times New Roman" w:hAnsi="Times New Roman" w:cs="Times New Roman"/>
          <w:sz w:val="24"/>
          <w:szCs w:val="24"/>
        </w:rPr>
        <w:tab/>
      </w:r>
      <w:r w:rsidR="00C83A15" w:rsidRPr="000577A7">
        <w:rPr>
          <w:rFonts w:ascii="Times New Roman" w:hAnsi="Times New Roman" w:cs="Times New Roman"/>
          <w:sz w:val="24"/>
          <w:szCs w:val="24"/>
        </w:rPr>
        <w:tab/>
      </w:r>
    </w:p>
    <w:sectPr w:rsidR="00E96396" w:rsidRPr="000577A7" w:rsidSect="001F6D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7A1E" w14:textId="77777777" w:rsidR="00304DC4" w:rsidRDefault="00304DC4" w:rsidP="009B0CFF">
      <w:pPr>
        <w:spacing w:after="0" w:line="240" w:lineRule="auto"/>
      </w:pPr>
      <w:r>
        <w:separator/>
      </w:r>
    </w:p>
  </w:endnote>
  <w:endnote w:type="continuationSeparator" w:id="0">
    <w:p w14:paraId="740B62C4" w14:textId="77777777" w:rsidR="00304DC4" w:rsidRDefault="00304DC4" w:rsidP="009B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A432E61" w14:textId="77777777" w:rsidR="008B3E7D" w:rsidRDefault="008B3E7D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E56F2A4" w14:textId="77777777" w:rsidR="001F6D02" w:rsidRDefault="001F6D0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8A74849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A0F8" w14:textId="77777777" w:rsidR="001F6D02" w:rsidRDefault="001F6D0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66C" w14:textId="77777777" w:rsidR="0052087D" w:rsidRDefault="0052087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256D" w14:textId="77777777" w:rsidR="00304DC4" w:rsidRDefault="00304DC4" w:rsidP="009B0CFF">
      <w:pPr>
        <w:spacing w:after="0" w:line="240" w:lineRule="auto"/>
      </w:pPr>
      <w:r>
        <w:separator/>
      </w:r>
    </w:p>
  </w:footnote>
  <w:footnote w:type="continuationSeparator" w:id="0">
    <w:p w14:paraId="3868E6E8" w14:textId="77777777" w:rsidR="00304DC4" w:rsidRDefault="00304DC4" w:rsidP="009B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581B8C50" w14:textId="77777777" w:rsidR="001F6D02" w:rsidRDefault="001F6D02" w:rsidP="00AB45E4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3E2BE4B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6EA0" w14:textId="77777777" w:rsidR="008C62EE" w:rsidRDefault="008C62EE">
    <w:pPr>
      <w:pStyle w:val="Topptekst"/>
    </w:pPr>
    <w:r w:rsidRPr="008C62EE">
      <w:rPr>
        <w:noProof/>
        <w:lang w:eastAsia="nb-NO"/>
      </w:rPr>
      <w:drawing>
        <wp:anchor distT="0" distB="0" distL="114300" distR="114300" simplePos="0" relativeHeight="251662336" behindDoc="1" locked="0" layoutInCell="1" allowOverlap="1" wp14:anchorId="348A5A1C" wp14:editId="3AAFAA88">
          <wp:simplePos x="0" y="0"/>
          <wp:positionH relativeFrom="column">
            <wp:posOffset>4244776</wp:posOffset>
          </wp:positionH>
          <wp:positionV relativeFrom="paragraph">
            <wp:posOffset>96985</wp:posOffset>
          </wp:positionV>
          <wp:extent cx="1878330" cy="798830"/>
          <wp:effectExtent l="0" t="0" r="1270" b="127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161" r="43" b="-161"/>
                  <a:stretch/>
                </pic:blipFill>
                <pic:spPr bwMode="auto">
                  <a:xfrm>
                    <a:off x="0" y="0"/>
                    <a:ext cx="1879200" cy="79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C9AA" w14:textId="77777777" w:rsidR="008C62EE" w:rsidRDefault="0052087D">
    <w:pPr>
      <w:pStyle w:val="Topptekst"/>
    </w:pPr>
    <w:r w:rsidRPr="008C62EE"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02DEC64" wp14:editId="7CD268A7">
          <wp:simplePos x="0" y="0"/>
          <wp:positionH relativeFrom="column">
            <wp:posOffset>4244776</wp:posOffset>
          </wp:positionH>
          <wp:positionV relativeFrom="paragraph">
            <wp:posOffset>96985</wp:posOffset>
          </wp:positionV>
          <wp:extent cx="1878330" cy="798830"/>
          <wp:effectExtent l="0" t="0" r="1270" b="127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9DB"/>
    <w:multiLevelType w:val="hybridMultilevel"/>
    <w:tmpl w:val="A2BC7F14"/>
    <w:lvl w:ilvl="0" w:tplc="193EE40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567C"/>
    <w:multiLevelType w:val="hybridMultilevel"/>
    <w:tmpl w:val="A8B81BD2"/>
    <w:lvl w:ilvl="0" w:tplc="901C264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36E54"/>
    <w:multiLevelType w:val="hybridMultilevel"/>
    <w:tmpl w:val="930A4D4C"/>
    <w:lvl w:ilvl="0" w:tplc="B1E89F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634B1"/>
    <w:multiLevelType w:val="hybridMultilevel"/>
    <w:tmpl w:val="E0A47552"/>
    <w:lvl w:ilvl="0" w:tplc="2AE2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A0E5F"/>
    <w:multiLevelType w:val="hybridMultilevel"/>
    <w:tmpl w:val="BAE809C6"/>
    <w:lvl w:ilvl="0" w:tplc="BF908702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3489F"/>
    <w:multiLevelType w:val="hybridMultilevel"/>
    <w:tmpl w:val="7F601530"/>
    <w:lvl w:ilvl="0" w:tplc="20469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C5799"/>
    <w:multiLevelType w:val="hybridMultilevel"/>
    <w:tmpl w:val="75884036"/>
    <w:lvl w:ilvl="0" w:tplc="EF0899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630DB"/>
    <w:multiLevelType w:val="hybridMultilevel"/>
    <w:tmpl w:val="74DC8FA4"/>
    <w:lvl w:ilvl="0" w:tplc="BE3EC05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16745">
    <w:abstractNumId w:val="4"/>
  </w:num>
  <w:num w:numId="2" w16cid:durableId="646980845">
    <w:abstractNumId w:val="2"/>
  </w:num>
  <w:num w:numId="3" w16cid:durableId="409886391">
    <w:abstractNumId w:val="0"/>
  </w:num>
  <w:num w:numId="4" w16cid:durableId="462162318">
    <w:abstractNumId w:val="1"/>
  </w:num>
  <w:num w:numId="5" w16cid:durableId="720908296">
    <w:abstractNumId w:val="7"/>
  </w:num>
  <w:num w:numId="6" w16cid:durableId="264505683">
    <w:abstractNumId w:val="6"/>
  </w:num>
  <w:num w:numId="7" w16cid:durableId="1689406178">
    <w:abstractNumId w:val="3"/>
  </w:num>
  <w:num w:numId="8" w16cid:durableId="709845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96"/>
    <w:rsid w:val="000001C9"/>
    <w:rsid w:val="00004FF7"/>
    <w:rsid w:val="00007DDD"/>
    <w:rsid w:val="00011AA7"/>
    <w:rsid w:val="00011E52"/>
    <w:rsid w:val="0002126B"/>
    <w:rsid w:val="000214ED"/>
    <w:rsid w:val="00022B80"/>
    <w:rsid w:val="0002566C"/>
    <w:rsid w:val="0003143E"/>
    <w:rsid w:val="000344D9"/>
    <w:rsid w:val="00034560"/>
    <w:rsid w:val="00035BB7"/>
    <w:rsid w:val="00042D4E"/>
    <w:rsid w:val="00043BAA"/>
    <w:rsid w:val="000445E5"/>
    <w:rsid w:val="00046F9B"/>
    <w:rsid w:val="00051376"/>
    <w:rsid w:val="000536B6"/>
    <w:rsid w:val="000571F7"/>
    <w:rsid w:val="000577A7"/>
    <w:rsid w:val="00060909"/>
    <w:rsid w:val="0006153D"/>
    <w:rsid w:val="00062720"/>
    <w:rsid w:val="000634A8"/>
    <w:rsid w:val="00070C43"/>
    <w:rsid w:val="00073C5D"/>
    <w:rsid w:val="00077A97"/>
    <w:rsid w:val="00081FC2"/>
    <w:rsid w:val="00085394"/>
    <w:rsid w:val="00092E05"/>
    <w:rsid w:val="000A09CA"/>
    <w:rsid w:val="000A37C4"/>
    <w:rsid w:val="000A7203"/>
    <w:rsid w:val="000B409E"/>
    <w:rsid w:val="000B4C9E"/>
    <w:rsid w:val="000C0955"/>
    <w:rsid w:val="000C4415"/>
    <w:rsid w:val="000C6D37"/>
    <w:rsid w:val="000D331C"/>
    <w:rsid w:val="000E19F7"/>
    <w:rsid w:val="000E1C8F"/>
    <w:rsid w:val="000E1EF9"/>
    <w:rsid w:val="000E2BD6"/>
    <w:rsid w:val="00100479"/>
    <w:rsid w:val="00102DA8"/>
    <w:rsid w:val="00104B12"/>
    <w:rsid w:val="00116F9A"/>
    <w:rsid w:val="00125A19"/>
    <w:rsid w:val="001335F4"/>
    <w:rsid w:val="001374E1"/>
    <w:rsid w:val="00145BDB"/>
    <w:rsid w:val="00146424"/>
    <w:rsid w:val="00147A1E"/>
    <w:rsid w:val="0015065C"/>
    <w:rsid w:val="00150A7E"/>
    <w:rsid w:val="001537CA"/>
    <w:rsid w:val="00154CF0"/>
    <w:rsid w:val="00155A0E"/>
    <w:rsid w:val="001577AA"/>
    <w:rsid w:val="00161A11"/>
    <w:rsid w:val="001621F1"/>
    <w:rsid w:val="00163020"/>
    <w:rsid w:val="00165138"/>
    <w:rsid w:val="0016769C"/>
    <w:rsid w:val="0017438C"/>
    <w:rsid w:val="00181A69"/>
    <w:rsid w:val="00182A36"/>
    <w:rsid w:val="001861C5"/>
    <w:rsid w:val="001A0E3C"/>
    <w:rsid w:val="001A3132"/>
    <w:rsid w:val="001A3165"/>
    <w:rsid w:val="001A5583"/>
    <w:rsid w:val="001A61BC"/>
    <w:rsid w:val="001B6E7E"/>
    <w:rsid w:val="001B728F"/>
    <w:rsid w:val="001C2BEE"/>
    <w:rsid w:val="001C4150"/>
    <w:rsid w:val="001C48B6"/>
    <w:rsid w:val="001C72ED"/>
    <w:rsid w:val="001D158E"/>
    <w:rsid w:val="001D421D"/>
    <w:rsid w:val="001E1D8E"/>
    <w:rsid w:val="001E29ED"/>
    <w:rsid w:val="001E2CAA"/>
    <w:rsid w:val="001E5E18"/>
    <w:rsid w:val="001F124B"/>
    <w:rsid w:val="001F1FC0"/>
    <w:rsid w:val="001F5647"/>
    <w:rsid w:val="001F5829"/>
    <w:rsid w:val="001F6D02"/>
    <w:rsid w:val="0020516E"/>
    <w:rsid w:val="00210344"/>
    <w:rsid w:val="002136FC"/>
    <w:rsid w:val="00215E9A"/>
    <w:rsid w:val="00220E4B"/>
    <w:rsid w:val="00230044"/>
    <w:rsid w:val="00233827"/>
    <w:rsid w:val="00243DF1"/>
    <w:rsid w:val="002449E6"/>
    <w:rsid w:val="0025210F"/>
    <w:rsid w:val="00255AEF"/>
    <w:rsid w:val="0025685A"/>
    <w:rsid w:val="00261B78"/>
    <w:rsid w:val="002666C1"/>
    <w:rsid w:val="00266CEB"/>
    <w:rsid w:val="002743DF"/>
    <w:rsid w:val="0028052F"/>
    <w:rsid w:val="00280A62"/>
    <w:rsid w:val="00282EEE"/>
    <w:rsid w:val="00291942"/>
    <w:rsid w:val="002957F0"/>
    <w:rsid w:val="00295ED4"/>
    <w:rsid w:val="00295EF9"/>
    <w:rsid w:val="002965A6"/>
    <w:rsid w:val="0029719D"/>
    <w:rsid w:val="002A3995"/>
    <w:rsid w:val="002B2175"/>
    <w:rsid w:val="002B25B6"/>
    <w:rsid w:val="002B3B60"/>
    <w:rsid w:val="002B4159"/>
    <w:rsid w:val="002B65D7"/>
    <w:rsid w:val="002C10F4"/>
    <w:rsid w:val="002C3D52"/>
    <w:rsid w:val="002C755C"/>
    <w:rsid w:val="002C77CB"/>
    <w:rsid w:val="002E1C41"/>
    <w:rsid w:val="002E215C"/>
    <w:rsid w:val="002E3C88"/>
    <w:rsid w:val="002E61AA"/>
    <w:rsid w:val="002F2B25"/>
    <w:rsid w:val="002F6F13"/>
    <w:rsid w:val="00302F4E"/>
    <w:rsid w:val="00303D70"/>
    <w:rsid w:val="0030439F"/>
    <w:rsid w:val="00304DC4"/>
    <w:rsid w:val="00304E72"/>
    <w:rsid w:val="003133B7"/>
    <w:rsid w:val="0031559F"/>
    <w:rsid w:val="0032341A"/>
    <w:rsid w:val="00326064"/>
    <w:rsid w:val="0032650A"/>
    <w:rsid w:val="00332076"/>
    <w:rsid w:val="00332E67"/>
    <w:rsid w:val="00335236"/>
    <w:rsid w:val="003362B5"/>
    <w:rsid w:val="003371A6"/>
    <w:rsid w:val="003417A9"/>
    <w:rsid w:val="003501F1"/>
    <w:rsid w:val="00355DDC"/>
    <w:rsid w:val="00357E04"/>
    <w:rsid w:val="00362C51"/>
    <w:rsid w:val="0036381B"/>
    <w:rsid w:val="0036698C"/>
    <w:rsid w:val="00370B96"/>
    <w:rsid w:val="00374C7C"/>
    <w:rsid w:val="00376F8E"/>
    <w:rsid w:val="0037728A"/>
    <w:rsid w:val="00377A33"/>
    <w:rsid w:val="003854CD"/>
    <w:rsid w:val="0038658A"/>
    <w:rsid w:val="00391A4B"/>
    <w:rsid w:val="0039506C"/>
    <w:rsid w:val="00396941"/>
    <w:rsid w:val="003A06DC"/>
    <w:rsid w:val="003A20BB"/>
    <w:rsid w:val="003A669C"/>
    <w:rsid w:val="003A7415"/>
    <w:rsid w:val="003B0567"/>
    <w:rsid w:val="003B76E1"/>
    <w:rsid w:val="003C0852"/>
    <w:rsid w:val="003C1500"/>
    <w:rsid w:val="003C5506"/>
    <w:rsid w:val="003D03D0"/>
    <w:rsid w:val="003D52DE"/>
    <w:rsid w:val="003E076E"/>
    <w:rsid w:val="003E164B"/>
    <w:rsid w:val="003E2AFB"/>
    <w:rsid w:val="003E2E48"/>
    <w:rsid w:val="003F171C"/>
    <w:rsid w:val="003F4EC2"/>
    <w:rsid w:val="003F6644"/>
    <w:rsid w:val="0040576E"/>
    <w:rsid w:val="00407BBF"/>
    <w:rsid w:val="00413FCD"/>
    <w:rsid w:val="00426438"/>
    <w:rsid w:val="00427779"/>
    <w:rsid w:val="00430D69"/>
    <w:rsid w:val="00432167"/>
    <w:rsid w:val="00432F4E"/>
    <w:rsid w:val="0043338B"/>
    <w:rsid w:val="00433623"/>
    <w:rsid w:val="00433E0C"/>
    <w:rsid w:val="0044062D"/>
    <w:rsid w:val="004436FC"/>
    <w:rsid w:val="004467BB"/>
    <w:rsid w:val="004500FD"/>
    <w:rsid w:val="004513C5"/>
    <w:rsid w:val="00451804"/>
    <w:rsid w:val="00453956"/>
    <w:rsid w:val="0046503D"/>
    <w:rsid w:val="00465B7E"/>
    <w:rsid w:val="00466FAB"/>
    <w:rsid w:val="004673A2"/>
    <w:rsid w:val="00471B03"/>
    <w:rsid w:val="00472150"/>
    <w:rsid w:val="00476BCA"/>
    <w:rsid w:val="0047761C"/>
    <w:rsid w:val="00482AE3"/>
    <w:rsid w:val="004832CA"/>
    <w:rsid w:val="00483984"/>
    <w:rsid w:val="00485739"/>
    <w:rsid w:val="004863E0"/>
    <w:rsid w:val="00490DA7"/>
    <w:rsid w:val="00495AC0"/>
    <w:rsid w:val="00497259"/>
    <w:rsid w:val="004975CE"/>
    <w:rsid w:val="004977D3"/>
    <w:rsid w:val="004A1199"/>
    <w:rsid w:val="004A7DD7"/>
    <w:rsid w:val="004B397A"/>
    <w:rsid w:val="004B3A9A"/>
    <w:rsid w:val="004B5418"/>
    <w:rsid w:val="004B67B4"/>
    <w:rsid w:val="004B6CD7"/>
    <w:rsid w:val="004C11CE"/>
    <w:rsid w:val="004C1318"/>
    <w:rsid w:val="004C2CDA"/>
    <w:rsid w:val="004C3AEA"/>
    <w:rsid w:val="004C4DCB"/>
    <w:rsid w:val="004C5825"/>
    <w:rsid w:val="004C7893"/>
    <w:rsid w:val="004D1F3C"/>
    <w:rsid w:val="004E150A"/>
    <w:rsid w:val="004E15E2"/>
    <w:rsid w:val="004E2D09"/>
    <w:rsid w:val="004F4CB5"/>
    <w:rsid w:val="00500BEB"/>
    <w:rsid w:val="005050A2"/>
    <w:rsid w:val="00511F9E"/>
    <w:rsid w:val="005169D9"/>
    <w:rsid w:val="005172D8"/>
    <w:rsid w:val="0052087D"/>
    <w:rsid w:val="00522B4B"/>
    <w:rsid w:val="005245B9"/>
    <w:rsid w:val="00524929"/>
    <w:rsid w:val="00525FD6"/>
    <w:rsid w:val="00526FA3"/>
    <w:rsid w:val="0052793C"/>
    <w:rsid w:val="00546159"/>
    <w:rsid w:val="00552D14"/>
    <w:rsid w:val="00553984"/>
    <w:rsid w:val="005557D9"/>
    <w:rsid w:val="00556357"/>
    <w:rsid w:val="00556C7C"/>
    <w:rsid w:val="005622C3"/>
    <w:rsid w:val="00563FAB"/>
    <w:rsid w:val="00565302"/>
    <w:rsid w:val="00586D4F"/>
    <w:rsid w:val="0059041C"/>
    <w:rsid w:val="00592559"/>
    <w:rsid w:val="005A15F4"/>
    <w:rsid w:val="005A1C32"/>
    <w:rsid w:val="005A2DDA"/>
    <w:rsid w:val="005A5451"/>
    <w:rsid w:val="005A792C"/>
    <w:rsid w:val="005D03DC"/>
    <w:rsid w:val="005D2B6A"/>
    <w:rsid w:val="005E20A5"/>
    <w:rsid w:val="005E3A63"/>
    <w:rsid w:val="005E596D"/>
    <w:rsid w:val="005E66D2"/>
    <w:rsid w:val="005F5569"/>
    <w:rsid w:val="005F5BAC"/>
    <w:rsid w:val="0060543C"/>
    <w:rsid w:val="00612421"/>
    <w:rsid w:val="00615FC2"/>
    <w:rsid w:val="006261E8"/>
    <w:rsid w:val="00627A17"/>
    <w:rsid w:val="006314AE"/>
    <w:rsid w:val="0063199A"/>
    <w:rsid w:val="00640A7A"/>
    <w:rsid w:val="00641B9D"/>
    <w:rsid w:val="00642393"/>
    <w:rsid w:val="00645B36"/>
    <w:rsid w:val="00646FBB"/>
    <w:rsid w:val="00647D87"/>
    <w:rsid w:val="006509C4"/>
    <w:rsid w:val="006565A1"/>
    <w:rsid w:val="0065778B"/>
    <w:rsid w:val="00663716"/>
    <w:rsid w:val="0067186D"/>
    <w:rsid w:val="006724A2"/>
    <w:rsid w:val="006740F1"/>
    <w:rsid w:val="0067469E"/>
    <w:rsid w:val="00682047"/>
    <w:rsid w:val="00682897"/>
    <w:rsid w:val="006853E5"/>
    <w:rsid w:val="006870BF"/>
    <w:rsid w:val="00697B09"/>
    <w:rsid w:val="006A0DE1"/>
    <w:rsid w:val="006B3032"/>
    <w:rsid w:val="006C186F"/>
    <w:rsid w:val="006C3C49"/>
    <w:rsid w:val="006C3E73"/>
    <w:rsid w:val="006C5CE5"/>
    <w:rsid w:val="006C77D3"/>
    <w:rsid w:val="006C798C"/>
    <w:rsid w:val="006D3EBE"/>
    <w:rsid w:val="006D53B8"/>
    <w:rsid w:val="006D541C"/>
    <w:rsid w:val="006D5FD2"/>
    <w:rsid w:val="006F1132"/>
    <w:rsid w:val="006F49C2"/>
    <w:rsid w:val="006F7905"/>
    <w:rsid w:val="006F7ACE"/>
    <w:rsid w:val="00705CB7"/>
    <w:rsid w:val="007077E1"/>
    <w:rsid w:val="007113BA"/>
    <w:rsid w:val="00714F88"/>
    <w:rsid w:val="007232F1"/>
    <w:rsid w:val="007326D4"/>
    <w:rsid w:val="0073363F"/>
    <w:rsid w:val="00743233"/>
    <w:rsid w:val="00753AEE"/>
    <w:rsid w:val="00754A9D"/>
    <w:rsid w:val="0075693D"/>
    <w:rsid w:val="00757C75"/>
    <w:rsid w:val="00762B9C"/>
    <w:rsid w:val="00766323"/>
    <w:rsid w:val="00771AAB"/>
    <w:rsid w:val="00776AB7"/>
    <w:rsid w:val="00781D24"/>
    <w:rsid w:val="00785E36"/>
    <w:rsid w:val="00787170"/>
    <w:rsid w:val="00794A1C"/>
    <w:rsid w:val="00796675"/>
    <w:rsid w:val="00797D66"/>
    <w:rsid w:val="007A0322"/>
    <w:rsid w:val="007A1604"/>
    <w:rsid w:val="007A2A2E"/>
    <w:rsid w:val="007B52FB"/>
    <w:rsid w:val="007B54BB"/>
    <w:rsid w:val="007B667C"/>
    <w:rsid w:val="007C366F"/>
    <w:rsid w:val="007C4FC7"/>
    <w:rsid w:val="007D4915"/>
    <w:rsid w:val="007D594C"/>
    <w:rsid w:val="007E0C10"/>
    <w:rsid w:val="007E6E39"/>
    <w:rsid w:val="007F12D6"/>
    <w:rsid w:val="007F2389"/>
    <w:rsid w:val="007F4CC3"/>
    <w:rsid w:val="007F5F80"/>
    <w:rsid w:val="00805DF5"/>
    <w:rsid w:val="00812885"/>
    <w:rsid w:val="00812C7A"/>
    <w:rsid w:val="008172F5"/>
    <w:rsid w:val="00825AC6"/>
    <w:rsid w:val="00833E86"/>
    <w:rsid w:val="00834B38"/>
    <w:rsid w:val="00840538"/>
    <w:rsid w:val="0084062F"/>
    <w:rsid w:val="00841559"/>
    <w:rsid w:val="00842DA5"/>
    <w:rsid w:val="0084605B"/>
    <w:rsid w:val="00852C6D"/>
    <w:rsid w:val="00870B4C"/>
    <w:rsid w:val="00873CBE"/>
    <w:rsid w:val="0087682B"/>
    <w:rsid w:val="00880C61"/>
    <w:rsid w:val="008871FE"/>
    <w:rsid w:val="0089796D"/>
    <w:rsid w:val="008A7F3A"/>
    <w:rsid w:val="008B3E7D"/>
    <w:rsid w:val="008B463C"/>
    <w:rsid w:val="008B6940"/>
    <w:rsid w:val="008C36F0"/>
    <w:rsid w:val="008C54F2"/>
    <w:rsid w:val="008C62EE"/>
    <w:rsid w:val="008E0B38"/>
    <w:rsid w:val="008F25EC"/>
    <w:rsid w:val="009142B5"/>
    <w:rsid w:val="00914E4A"/>
    <w:rsid w:val="0092250E"/>
    <w:rsid w:val="00923619"/>
    <w:rsid w:val="00925113"/>
    <w:rsid w:val="00925F02"/>
    <w:rsid w:val="009320E7"/>
    <w:rsid w:val="00934E97"/>
    <w:rsid w:val="00935C07"/>
    <w:rsid w:val="00937B32"/>
    <w:rsid w:val="0094364C"/>
    <w:rsid w:val="0094431F"/>
    <w:rsid w:val="00944BB2"/>
    <w:rsid w:val="0094670C"/>
    <w:rsid w:val="0094727E"/>
    <w:rsid w:val="009473D2"/>
    <w:rsid w:val="00950FB5"/>
    <w:rsid w:val="00952409"/>
    <w:rsid w:val="009572B3"/>
    <w:rsid w:val="00961CF9"/>
    <w:rsid w:val="00962E06"/>
    <w:rsid w:val="00962FD4"/>
    <w:rsid w:val="009700C6"/>
    <w:rsid w:val="00976995"/>
    <w:rsid w:val="00983EB8"/>
    <w:rsid w:val="0098725F"/>
    <w:rsid w:val="00993C26"/>
    <w:rsid w:val="00994F79"/>
    <w:rsid w:val="009972F5"/>
    <w:rsid w:val="009A1008"/>
    <w:rsid w:val="009A38A8"/>
    <w:rsid w:val="009A3EDC"/>
    <w:rsid w:val="009A7BCA"/>
    <w:rsid w:val="009B0CFF"/>
    <w:rsid w:val="009B36FF"/>
    <w:rsid w:val="009B7F31"/>
    <w:rsid w:val="009C598B"/>
    <w:rsid w:val="009D07AB"/>
    <w:rsid w:val="009D418E"/>
    <w:rsid w:val="009D72C2"/>
    <w:rsid w:val="009E2F74"/>
    <w:rsid w:val="009E60A9"/>
    <w:rsid w:val="009F2AF2"/>
    <w:rsid w:val="009F4CE2"/>
    <w:rsid w:val="00A004BA"/>
    <w:rsid w:val="00A010E1"/>
    <w:rsid w:val="00A0515A"/>
    <w:rsid w:val="00A06330"/>
    <w:rsid w:val="00A10CD6"/>
    <w:rsid w:val="00A16F71"/>
    <w:rsid w:val="00A17EE2"/>
    <w:rsid w:val="00A266B8"/>
    <w:rsid w:val="00A30F41"/>
    <w:rsid w:val="00A32417"/>
    <w:rsid w:val="00A41B46"/>
    <w:rsid w:val="00A432BE"/>
    <w:rsid w:val="00A44E11"/>
    <w:rsid w:val="00A45190"/>
    <w:rsid w:val="00A52A7A"/>
    <w:rsid w:val="00A562AA"/>
    <w:rsid w:val="00A61567"/>
    <w:rsid w:val="00A73568"/>
    <w:rsid w:val="00A760F8"/>
    <w:rsid w:val="00A835E7"/>
    <w:rsid w:val="00A83FF4"/>
    <w:rsid w:val="00A908E2"/>
    <w:rsid w:val="00A92AB0"/>
    <w:rsid w:val="00A961F1"/>
    <w:rsid w:val="00AA0DFF"/>
    <w:rsid w:val="00AA56BD"/>
    <w:rsid w:val="00AA7E10"/>
    <w:rsid w:val="00AB0427"/>
    <w:rsid w:val="00AC0A3C"/>
    <w:rsid w:val="00AC0BD2"/>
    <w:rsid w:val="00AC28E8"/>
    <w:rsid w:val="00AC5EF2"/>
    <w:rsid w:val="00AC7E06"/>
    <w:rsid w:val="00AD0614"/>
    <w:rsid w:val="00AD0F7A"/>
    <w:rsid w:val="00AD3AFC"/>
    <w:rsid w:val="00AE0FE0"/>
    <w:rsid w:val="00AE23E3"/>
    <w:rsid w:val="00AE4D75"/>
    <w:rsid w:val="00AE687F"/>
    <w:rsid w:val="00AF193C"/>
    <w:rsid w:val="00AF2D7E"/>
    <w:rsid w:val="00AF446B"/>
    <w:rsid w:val="00AF7188"/>
    <w:rsid w:val="00B06D89"/>
    <w:rsid w:val="00B1235B"/>
    <w:rsid w:val="00B132FD"/>
    <w:rsid w:val="00B15E85"/>
    <w:rsid w:val="00B17392"/>
    <w:rsid w:val="00B2670A"/>
    <w:rsid w:val="00B309B5"/>
    <w:rsid w:val="00B35090"/>
    <w:rsid w:val="00B35C1F"/>
    <w:rsid w:val="00B40E4A"/>
    <w:rsid w:val="00B429DA"/>
    <w:rsid w:val="00B51EDA"/>
    <w:rsid w:val="00B53956"/>
    <w:rsid w:val="00B55145"/>
    <w:rsid w:val="00B57F1C"/>
    <w:rsid w:val="00B60A53"/>
    <w:rsid w:val="00B624B7"/>
    <w:rsid w:val="00B65A62"/>
    <w:rsid w:val="00B74B81"/>
    <w:rsid w:val="00B77CC1"/>
    <w:rsid w:val="00B843FF"/>
    <w:rsid w:val="00B85DAE"/>
    <w:rsid w:val="00B90BCC"/>
    <w:rsid w:val="00B91463"/>
    <w:rsid w:val="00BA09E6"/>
    <w:rsid w:val="00BB1543"/>
    <w:rsid w:val="00BC150A"/>
    <w:rsid w:val="00BC2B33"/>
    <w:rsid w:val="00BC7CC1"/>
    <w:rsid w:val="00BE1683"/>
    <w:rsid w:val="00BE2B82"/>
    <w:rsid w:val="00BE2CFF"/>
    <w:rsid w:val="00BE5564"/>
    <w:rsid w:val="00BF06A2"/>
    <w:rsid w:val="00BF5A86"/>
    <w:rsid w:val="00C03A8D"/>
    <w:rsid w:val="00C05BFF"/>
    <w:rsid w:val="00C0774C"/>
    <w:rsid w:val="00C07E1F"/>
    <w:rsid w:val="00C15C29"/>
    <w:rsid w:val="00C17D6E"/>
    <w:rsid w:val="00C22F01"/>
    <w:rsid w:val="00C34CC8"/>
    <w:rsid w:val="00C44DC3"/>
    <w:rsid w:val="00C44DCC"/>
    <w:rsid w:val="00C50A5C"/>
    <w:rsid w:val="00C5539A"/>
    <w:rsid w:val="00C72221"/>
    <w:rsid w:val="00C7402C"/>
    <w:rsid w:val="00C83A15"/>
    <w:rsid w:val="00C84EB3"/>
    <w:rsid w:val="00C93A77"/>
    <w:rsid w:val="00C97011"/>
    <w:rsid w:val="00CA3832"/>
    <w:rsid w:val="00CA45B4"/>
    <w:rsid w:val="00CB1185"/>
    <w:rsid w:val="00CB3B27"/>
    <w:rsid w:val="00CB43C4"/>
    <w:rsid w:val="00CB5B74"/>
    <w:rsid w:val="00CC3A9C"/>
    <w:rsid w:val="00CC5393"/>
    <w:rsid w:val="00CD4536"/>
    <w:rsid w:val="00CD758E"/>
    <w:rsid w:val="00CD779A"/>
    <w:rsid w:val="00CE123F"/>
    <w:rsid w:val="00CF014A"/>
    <w:rsid w:val="00D01D69"/>
    <w:rsid w:val="00D02F84"/>
    <w:rsid w:val="00D13CD3"/>
    <w:rsid w:val="00D22E67"/>
    <w:rsid w:val="00D32946"/>
    <w:rsid w:val="00D33EFB"/>
    <w:rsid w:val="00D36125"/>
    <w:rsid w:val="00D424D0"/>
    <w:rsid w:val="00D4590C"/>
    <w:rsid w:val="00D46285"/>
    <w:rsid w:val="00D47C0C"/>
    <w:rsid w:val="00D61AE0"/>
    <w:rsid w:val="00D645A5"/>
    <w:rsid w:val="00D70AB1"/>
    <w:rsid w:val="00D711D8"/>
    <w:rsid w:val="00D7473A"/>
    <w:rsid w:val="00D75D34"/>
    <w:rsid w:val="00D80A43"/>
    <w:rsid w:val="00D84153"/>
    <w:rsid w:val="00D85C7B"/>
    <w:rsid w:val="00D86CA0"/>
    <w:rsid w:val="00D97F6E"/>
    <w:rsid w:val="00DA0531"/>
    <w:rsid w:val="00DA204D"/>
    <w:rsid w:val="00DA2617"/>
    <w:rsid w:val="00DA455B"/>
    <w:rsid w:val="00DA766E"/>
    <w:rsid w:val="00DB2E5F"/>
    <w:rsid w:val="00DD0942"/>
    <w:rsid w:val="00DD2B65"/>
    <w:rsid w:val="00DE01A7"/>
    <w:rsid w:val="00DF094D"/>
    <w:rsid w:val="00DF3F17"/>
    <w:rsid w:val="00DF64C6"/>
    <w:rsid w:val="00DF6916"/>
    <w:rsid w:val="00E02E4A"/>
    <w:rsid w:val="00E10589"/>
    <w:rsid w:val="00E107E1"/>
    <w:rsid w:val="00E1146F"/>
    <w:rsid w:val="00E119CD"/>
    <w:rsid w:val="00E119FD"/>
    <w:rsid w:val="00E133B3"/>
    <w:rsid w:val="00E136A0"/>
    <w:rsid w:val="00E13B17"/>
    <w:rsid w:val="00E20BF8"/>
    <w:rsid w:val="00E23177"/>
    <w:rsid w:val="00E2730A"/>
    <w:rsid w:val="00E30C1F"/>
    <w:rsid w:val="00E40C44"/>
    <w:rsid w:val="00E45CAD"/>
    <w:rsid w:val="00E531B3"/>
    <w:rsid w:val="00E54422"/>
    <w:rsid w:val="00E55A47"/>
    <w:rsid w:val="00E6200F"/>
    <w:rsid w:val="00E626AE"/>
    <w:rsid w:val="00E67A30"/>
    <w:rsid w:val="00E77446"/>
    <w:rsid w:val="00E92881"/>
    <w:rsid w:val="00E94D30"/>
    <w:rsid w:val="00E96396"/>
    <w:rsid w:val="00EA4F94"/>
    <w:rsid w:val="00EA6C40"/>
    <w:rsid w:val="00EA7832"/>
    <w:rsid w:val="00EB13BB"/>
    <w:rsid w:val="00EC42FE"/>
    <w:rsid w:val="00EC46ED"/>
    <w:rsid w:val="00ED0330"/>
    <w:rsid w:val="00ED1891"/>
    <w:rsid w:val="00ED2DEB"/>
    <w:rsid w:val="00EE1330"/>
    <w:rsid w:val="00EE320F"/>
    <w:rsid w:val="00EE390A"/>
    <w:rsid w:val="00EE7B0C"/>
    <w:rsid w:val="00EF2973"/>
    <w:rsid w:val="00EF436A"/>
    <w:rsid w:val="00F12B40"/>
    <w:rsid w:val="00F14DCA"/>
    <w:rsid w:val="00F17149"/>
    <w:rsid w:val="00F20AEB"/>
    <w:rsid w:val="00F23372"/>
    <w:rsid w:val="00F272E1"/>
    <w:rsid w:val="00F27B62"/>
    <w:rsid w:val="00F308E4"/>
    <w:rsid w:val="00F30993"/>
    <w:rsid w:val="00F337D7"/>
    <w:rsid w:val="00F41B39"/>
    <w:rsid w:val="00F43DD4"/>
    <w:rsid w:val="00F46493"/>
    <w:rsid w:val="00F470CB"/>
    <w:rsid w:val="00F47D8C"/>
    <w:rsid w:val="00F5167A"/>
    <w:rsid w:val="00F51898"/>
    <w:rsid w:val="00F529F8"/>
    <w:rsid w:val="00F54240"/>
    <w:rsid w:val="00F54929"/>
    <w:rsid w:val="00F551E3"/>
    <w:rsid w:val="00F60EA9"/>
    <w:rsid w:val="00F62591"/>
    <w:rsid w:val="00F6470C"/>
    <w:rsid w:val="00F656A0"/>
    <w:rsid w:val="00F70FE6"/>
    <w:rsid w:val="00F72912"/>
    <w:rsid w:val="00F77775"/>
    <w:rsid w:val="00F84028"/>
    <w:rsid w:val="00F93DA4"/>
    <w:rsid w:val="00FA212D"/>
    <w:rsid w:val="00FA7408"/>
    <w:rsid w:val="00FB182C"/>
    <w:rsid w:val="00FB6AF4"/>
    <w:rsid w:val="00FC11B5"/>
    <w:rsid w:val="00FD4E6B"/>
    <w:rsid w:val="00FD64D9"/>
    <w:rsid w:val="00FD7C17"/>
    <w:rsid w:val="00FE09C6"/>
    <w:rsid w:val="00FE2D15"/>
    <w:rsid w:val="00FE4A84"/>
    <w:rsid w:val="00FF36DB"/>
    <w:rsid w:val="00FF40ED"/>
    <w:rsid w:val="00FF51B2"/>
    <w:rsid w:val="00FF55D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6F699"/>
  <w15:chartTrackingRefBased/>
  <w15:docId w15:val="{18239600-932E-4A63-B4DA-6318F6CC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D89"/>
    <w:rPr>
      <w:rFonts w:ascii="Verdana" w:hAnsi="Verdan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B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9B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 w:val="20"/>
      <w:szCs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0"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paragraph" w:styleId="Bobletekst">
    <w:name w:val="Balloon Text"/>
    <w:basedOn w:val="Normal"/>
    <w:link w:val="BobletekstTegn"/>
    <w:uiPriority w:val="99"/>
    <w:semiHidden/>
    <w:unhideWhenUsed/>
    <w:rsid w:val="003A0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0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forenklet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2" ma:contentTypeDescription="Opprett et nytt dokument." ma:contentTypeScope="" ma:versionID="ddc7b33109822c96b7d27b46254e9ef3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bcb9940009fc5d78f702813874dfd3e7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2BDA6-925A-400A-9154-BA5085294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2B977A-8662-466E-9C2A-252E2A1C0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C2EEE-7235-4DB3-8D4F-D9D39B5B06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KRS med forenklet byvåpen</Template>
  <TotalTime>73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Håkestad</dc:creator>
  <cp:keywords/>
  <dc:description/>
  <cp:lastModifiedBy>Daniel Håkestad</cp:lastModifiedBy>
  <cp:revision>62</cp:revision>
  <cp:lastPrinted>2025-11-04T15:47:00Z</cp:lastPrinted>
  <dcterms:created xsi:type="dcterms:W3CDTF">2025-11-04T16:39:00Z</dcterms:created>
  <dcterms:modified xsi:type="dcterms:W3CDTF">2025-11-11T08:54:00Z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